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9F" w:rsidRPr="00B2598E" w:rsidRDefault="00C8549F" w:rsidP="00597742">
      <w:pPr>
        <w:pStyle w:val="Title"/>
        <w:rPr>
          <w:szCs w:val="28"/>
        </w:rPr>
      </w:pPr>
      <w:r w:rsidRPr="00B2598E">
        <w:rPr>
          <w:szCs w:val="28"/>
        </w:rPr>
        <w:t>РОССИЙСКАЯ ФЕДЕРАЦИЯ</w:t>
      </w:r>
    </w:p>
    <w:p w:rsidR="00C8549F" w:rsidRPr="00B2598E" w:rsidRDefault="00C8549F" w:rsidP="00597742">
      <w:pPr>
        <w:pStyle w:val="Title"/>
        <w:spacing w:line="360" w:lineRule="auto"/>
        <w:rPr>
          <w:szCs w:val="28"/>
        </w:rPr>
      </w:pPr>
      <w:r w:rsidRPr="00B2598E">
        <w:rPr>
          <w:szCs w:val="28"/>
        </w:rPr>
        <w:t>Владимирская область</w:t>
      </w:r>
    </w:p>
    <w:p w:rsidR="00C8549F" w:rsidRDefault="00C8549F" w:rsidP="00597742">
      <w:pPr>
        <w:pStyle w:val="Title"/>
        <w:rPr>
          <w:b w:val="0"/>
          <w:sz w:val="24"/>
        </w:rPr>
      </w:pPr>
    </w:p>
    <w:p w:rsidR="00C8549F" w:rsidRDefault="00C8549F" w:rsidP="00597742">
      <w:pPr>
        <w:pStyle w:val="Title"/>
        <w:rPr>
          <w:b w:val="0"/>
          <w:sz w:val="24"/>
        </w:rPr>
      </w:pPr>
    </w:p>
    <w:p w:rsidR="00C8549F" w:rsidRDefault="00C8549F" w:rsidP="00597742">
      <w:pPr>
        <w:pStyle w:val="Title"/>
        <w:rPr>
          <w:b w:val="0"/>
          <w:sz w:val="24"/>
        </w:rPr>
      </w:pPr>
    </w:p>
    <w:p w:rsidR="00C8549F" w:rsidRDefault="00C8549F" w:rsidP="00597742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7pt;height:61.95pt;z-index:251658240;mso-wrap-style:none" filled="f" stroked="f">
            <v:textbox style="mso-next-textbox:#_x0000_s1026;mso-fit-shape-to-text:t">
              <w:txbxContent>
                <w:p w:rsidR="00C8549F" w:rsidRDefault="00C8549F" w:rsidP="00597742">
                  <w:r w:rsidRPr="008663FE">
                    <w:object w:dxaOrig="2549" w:dyaOrig="33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o:ole="">
                        <v:imagedata r:id="rId7" o:title=""/>
                      </v:shape>
                      <o:OLEObject Type="Embed" ProgID="CorelDRAW.Graphic.14" ShapeID="_x0000_i1026" DrawAspect="Content" ObjectID="_1479629381" r:id="rId8"/>
                    </w:object>
                  </w:r>
                </w:p>
              </w:txbxContent>
            </v:textbox>
          </v:shape>
        </w:pict>
      </w:r>
    </w:p>
    <w:p w:rsidR="00C8549F" w:rsidRPr="00F966AE" w:rsidRDefault="00C8549F" w:rsidP="00597742">
      <w:pPr>
        <w:pStyle w:val="Title"/>
        <w:spacing w:line="360" w:lineRule="auto"/>
        <w:rPr>
          <w:spacing w:val="20"/>
          <w:szCs w:val="28"/>
        </w:rPr>
      </w:pPr>
      <w:r w:rsidRPr="00F966AE">
        <w:rPr>
          <w:spacing w:val="20"/>
          <w:szCs w:val="28"/>
        </w:rPr>
        <w:t>П О С Т А Н О В Л Е Н И Е</w:t>
      </w:r>
    </w:p>
    <w:p w:rsidR="00C8549F" w:rsidRPr="00F966AE" w:rsidRDefault="00C8549F" w:rsidP="005977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F966AE">
        <w:rPr>
          <w:sz w:val="28"/>
          <w:szCs w:val="28"/>
        </w:rPr>
        <w:t xml:space="preserve">  Камешковского района</w:t>
      </w:r>
    </w:p>
    <w:p w:rsidR="00C8549F" w:rsidRDefault="00C8549F" w:rsidP="00597742">
      <w:pPr>
        <w:jc w:val="center"/>
      </w:pPr>
    </w:p>
    <w:p w:rsidR="00C8549F" w:rsidRDefault="00C8549F" w:rsidP="00597742">
      <w:pPr>
        <w:jc w:val="center"/>
      </w:pPr>
    </w:p>
    <w:p w:rsidR="00C8549F" w:rsidRDefault="00C8549F" w:rsidP="00597742">
      <w:pPr>
        <w:pStyle w:val="Heading1"/>
        <w:rPr>
          <w:b w:val="0"/>
          <w:szCs w:val="28"/>
        </w:rPr>
      </w:pPr>
      <w:r w:rsidRPr="00DC0443">
        <w:rPr>
          <w:b w:val="0"/>
          <w:szCs w:val="28"/>
        </w:rPr>
        <w:t>от</w:t>
      </w:r>
      <w:r>
        <w:rPr>
          <w:b w:val="0"/>
          <w:szCs w:val="28"/>
        </w:rPr>
        <w:t xml:space="preserve"> 08.12.2014                </w:t>
      </w:r>
      <w:r w:rsidRPr="00DC0443">
        <w:rPr>
          <w:b w:val="0"/>
          <w:szCs w:val="28"/>
        </w:rPr>
        <w:t xml:space="preserve">                                                               </w:t>
      </w:r>
      <w:r>
        <w:rPr>
          <w:b w:val="0"/>
          <w:szCs w:val="28"/>
        </w:rPr>
        <w:t xml:space="preserve">                             </w:t>
      </w:r>
      <w:r w:rsidRPr="00DC0443">
        <w:rPr>
          <w:b w:val="0"/>
          <w:szCs w:val="28"/>
        </w:rPr>
        <w:t xml:space="preserve">№  </w:t>
      </w:r>
      <w:r>
        <w:rPr>
          <w:b w:val="0"/>
          <w:szCs w:val="28"/>
        </w:rPr>
        <w:t>2540</w:t>
      </w:r>
    </w:p>
    <w:p w:rsidR="00C8549F" w:rsidRDefault="00C8549F" w:rsidP="007B622C"/>
    <w:p w:rsidR="00C8549F" w:rsidRPr="007B622C" w:rsidRDefault="00C8549F" w:rsidP="007B622C"/>
    <w:p w:rsidR="00C8549F" w:rsidRDefault="00C8549F" w:rsidP="007B622C">
      <w:pPr>
        <w:jc w:val="both"/>
      </w:pPr>
      <w:r w:rsidRPr="007B622C">
        <w:rPr>
          <w:spacing w:val="-2"/>
        </w:rPr>
        <w:t xml:space="preserve">Об </w:t>
      </w:r>
      <w:r>
        <w:rPr>
          <w:spacing w:val="-2"/>
        </w:rPr>
        <w:t xml:space="preserve"> </w:t>
      </w:r>
      <w:r w:rsidRPr="007B622C">
        <w:rPr>
          <w:spacing w:val="-2"/>
        </w:rPr>
        <w:t>определении границ приле</w:t>
      </w:r>
      <w:r w:rsidRPr="007B622C">
        <w:t xml:space="preserve">гающих </w:t>
      </w:r>
    </w:p>
    <w:p w:rsidR="00C8549F" w:rsidRDefault="00C8549F" w:rsidP="007B622C">
      <w:pPr>
        <w:jc w:val="both"/>
      </w:pPr>
      <w:r w:rsidRPr="007B622C">
        <w:t xml:space="preserve">к некоторым организациям и объектам </w:t>
      </w:r>
    </w:p>
    <w:p w:rsidR="00C8549F" w:rsidRDefault="00C8549F" w:rsidP="007B622C">
      <w:pPr>
        <w:jc w:val="both"/>
        <w:rPr>
          <w:spacing w:val="-2"/>
        </w:rPr>
      </w:pPr>
      <w:r w:rsidRPr="007B622C">
        <w:t xml:space="preserve">территорий, на которых </w:t>
      </w:r>
      <w:r w:rsidRPr="007B622C">
        <w:rPr>
          <w:spacing w:val="-2"/>
        </w:rPr>
        <w:t xml:space="preserve">не допускается </w:t>
      </w:r>
    </w:p>
    <w:p w:rsidR="00C8549F" w:rsidRDefault="00C8549F" w:rsidP="007B622C">
      <w:pPr>
        <w:jc w:val="both"/>
      </w:pPr>
      <w:r w:rsidRPr="007B622C">
        <w:rPr>
          <w:spacing w:val="-2"/>
        </w:rPr>
        <w:t>розничная прода</w:t>
      </w:r>
      <w:r w:rsidRPr="007B622C">
        <w:t>жа алкогольной продукции</w:t>
      </w:r>
    </w:p>
    <w:p w:rsidR="00C8549F" w:rsidRDefault="00C8549F" w:rsidP="007B622C">
      <w:pPr>
        <w:jc w:val="both"/>
      </w:pPr>
    </w:p>
    <w:p w:rsidR="00C8549F" w:rsidRDefault="00C8549F" w:rsidP="007B622C">
      <w:pPr>
        <w:jc w:val="both"/>
      </w:pPr>
    </w:p>
    <w:p w:rsidR="00C8549F" w:rsidRDefault="00C8549F" w:rsidP="007B622C">
      <w:pPr>
        <w:jc w:val="both"/>
      </w:pPr>
    </w:p>
    <w:p w:rsidR="00C8549F" w:rsidRDefault="00C8549F" w:rsidP="004106A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33E">
        <w:rPr>
          <w:sz w:val="28"/>
          <w:szCs w:val="28"/>
        </w:rPr>
        <w:t>В соответствии со статьей 16 Федерального закона от 22.11.</w:t>
      </w:r>
      <w:r>
        <w:rPr>
          <w:sz w:val="28"/>
          <w:szCs w:val="28"/>
        </w:rPr>
        <w:t>19</w:t>
      </w:r>
      <w:r w:rsidRPr="007B533E">
        <w:rPr>
          <w:sz w:val="28"/>
          <w:szCs w:val="28"/>
        </w:rPr>
        <w:t xml:space="preserve">95 № 171-ФЗ «О </w:t>
      </w:r>
      <w:r w:rsidRPr="007B533E">
        <w:rPr>
          <w:spacing w:val="-1"/>
          <w:sz w:val="28"/>
          <w:szCs w:val="28"/>
        </w:rPr>
        <w:t xml:space="preserve">государственном регулировании производства и оборота этилового спирта, </w:t>
      </w:r>
      <w:r w:rsidRPr="007B533E">
        <w:rPr>
          <w:sz w:val="28"/>
          <w:szCs w:val="28"/>
        </w:rPr>
        <w:t xml:space="preserve">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постановлением </w:t>
      </w:r>
      <w:r>
        <w:rPr>
          <w:sz w:val="28"/>
          <w:szCs w:val="28"/>
        </w:rPr>
        <w:t xml:space="preserve"> </w:t>
      </w:r>
      <w:r w:rsidRPr="007B533E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 </w:t>
      </w:r>
      <w:r w:rsidRPr="007B533E">
        <w:rPr>
          <w:sz w:val="28"/>
          <w:szCs w:val="28"/>
        </w:rPr>
        <w:t xml:space="preserve">Владимирской области </w:t>
      </w:r>
      <w:r>
        <w:rPr>
          <w:sz w:val="28"/>
          <w:szCs w:val="28"/>
        </w:rPr>
        <w:t xml:space="preserve"> </w:t>
      </w:r>
      <w:r w:rsidRPr="007B533E">
        <w:rPr>
          <w:bCs/>
          <w:sz w:val="28"/>
          <w:szCs w:val="28"/>
        </w:rPr>
        <w:t>от 10</w:t>
      </w:r>
      <w:r>
        <w:rPr>
          <w:bCs/>
          <w:sz w:val="28"/>
          <w:szCs w:val="28"/>
        </w:rPr>
        <w:t>.04.</w:t>
      </w:r>
      <w:r w:rsidRPr="007B533E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 xml:space="preserve"> </w:t>
      </w:r>
      <w:r w:rsidRPr="007B53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7B533E">
        <w:rPr>
          <w:bCs/>
          <w:sz w:val="28"/>
          <w:szCs w:val="28"/>
        </w:rPr>
        <w:t>408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Владимирской области», ст.45 Устава муниципального образования Камешковский район, </w:t>
      </w:r>
      <w:r>
        <w:rPr>
          <w:spacing w:val="-1"/>
          <w:sz w:val="28"/>
          <w:szCs w:val="28"/>
        </w:rPr>
        <w:t>принятого решением Камешковского   районного   Совета   народных  депутатов   от  29.11.2005   № 16</w:t>
      </w:r>
      <w:r>
        <w:rPr>
          <w:sz w:val="28"/>
          <w:szCs w:val="28"/>
        </w:rPr>
        <w:t xml:space="preserve">,  </w:t>
      </w:r>
    </w:p>
    <w:p w:rsidR="00C8549F" w:rsidRDefault="00C8549F" w:rsidP="00410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8549F" w:rsidRDefault="00C8549F" w:rsidP="001571B0">
      <w:pPr>
        <w:shd w:val="clear" w:color="auto" w:fill="FFFFFF"/>
        <w:spacing w:line="322" w:lineRule="exact"/>
        <w:ind w:left="43" w:right="34" w:firstLine="73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расстояние до границ прилегающих территорий, на которых не допускается розничная продажа алкогольной продукции</w:t>
      </w:r>
      <w:r w:rsidRPr="00D73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предприятий общественного питания, осуществляющих розничную продажу алкогольной продукции и для </w:t>
      </w:r>
      <w:r>
        <w:rPr>
          <w:sz w:val="28"/>
        </w:rPr>
        <w:t>стационарных торговых объектов (магазинов), осуществляющих розничную продажу алкогольной продукции</w:t>
      </w:r>
      <w:r>
        <w:rPr>
          <w:sz w:val="28"/>
          <w:szCs w:val="28"/>
        </w:rPr>
        <w:t>, составляет:</w:t>
      </w:r>
    </w:p>
    <w:p w:rsidR="00C8549F" w:rsidRDefault="00C8549F" w:rsidP="008057D9">
      <w:pPr>
        <w:shd w:val="clear" w:color="auto" w:fill="FFFFFF"/>
        <w:spacing w:line="322" w:lineRule="exact"/>
        <w:ind w:right="53" w:firstLine="708"/>
        <w:jc w:val="both"/>
      </w:pPr>
      <w:r>
        <w:rPr>
          <w:sz w:val="28"/>
          <w:szCs w:val="28"/>
        </w:rPr>
        <w:t xml:space="preserve">- от детских организаций -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C8549F" w:rsidRPr="00751E9F" w:rsidRDefault="00C8549F" w:rsidP="001571B0">
      <w:pPr>
        <w:tabs>
          <w:tab w:val="left" w:pos="1701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  <w:szCs w:val="28"/>
        </w:rPr>
        <w:t>образовательны</w:t>
      </w:r>
      <w:r>
        <w:rPr>
          <w:sz w:val="28"/>
          <w:szCs w:val="28"/>
        </w:rPr>
        <w:t xml:space="preserve">х организаций - 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 w:rsidRPr="00751E9F">
        <w:rPr>
          <w:sz w:val="28"/>
          <w:szCs w:val="28"/>
        </w:rPr>
        <w:t>;</w:t>
      </w:r>
    </w:p>
    <w:p w:rsidR="00C8549F" w:rsidRPr="00751E9F" w:rsidRDefault="00C8549F" w:rsidP="001571B0">
      <w:pPr>
        <w:tabs>
          <w:tab w:val="left" w:pos="1701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  <w:szCs w:val="28"/>
        </w:rPr>
        <w:t>медицински</w:t>
      </w:r>
      <w:r>
        <w:rPr>
          <w:sz w:val="28"/>
          <w:szCs w:val="28"/>
        </w:rPr>
        <w:t xml:space="preserve">х организаций - 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 w:rsidRPr="00751E9F">
        <w:rPr>
          <w:sz w:val="28"/>
          <w:szCs w:val="28"/>
        </w:rPr>
        <w:t>;</w:t>
      </w:r>
    </w:p>
    <w:p w:rsidR="00C8549F" w:rsidRPr="00751E9F" w:rsidRDefault="00C8549F" w:rsidP="001571B0">
      <w:pPr>
        <w:tabs>
          <w:tab w:val="left" w:pos="1701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751E9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- 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 w:rsidRPr="00751E9F">
        <w:rPr>
          <w:sz w:val="28"/>
          <w:szCs w:val="28"/>
        </w:rPr>
        <w:t>;</w:t>
      </w:r>
    </w:p>
    <w:p w:rsidR="00C8549F" w:rsidRPr="00751E9F" w:rsidRDefault="00C8549F" w:rsidP="001571B0">
      <w:pPr>
        <w:tabs>
          <w:tab w:val="left" w:pos="1701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  <w:szCs w:val="28"/>
        </w:rPr>
        <w:t>оптовы</w:t>
      </w:r>
      <w:r>
        <w:rPr>
          <w:sz w:val="28"/>
          <w:szCs w:val="28"/>
        </w:rPr>
        <w:t>х</w:t>
      </w:r>
      <w:r w:rsidRPr="00751E9F">
        <w:rPr>
          <w:sz w:val="28"/>
          <w:szCs w:val="28"/>
        </w:rPr>
        <w:t xml:space="preserve"> и розничны</w:t>
      </w:r>
      <w:r>
        <w:rPr>
          <w:sz w:val="28"/>
          <w:szCs w:val="28"/>
        </w:rPr>
        <w:t>х</w:t>
      </w:r>
      <w:r w:rsidRPr="00751E9F">
        <w:rPr>
          <w:sz w:val="28"/>
          <w:szCs w:val="28"/>
        </w:rPr>
        <w:t xml:space="preserve"> рынк</w:t>
      </w:r>
      <w:r>
        <w:rPr>
          <w:sz w:val="28"/>
          <w:szCs w:val="28"/>
        </w:rPr>
        <w:t xml:space="preserve">ов - 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 w:rsidRPr="00751E9F">
        <w:rPr>
          <w:sz w:val="28"/>
          <w:szCs w:val="28"/>
        </w:rPr>
        <w:t>;</w:t>
      </w:r>
    </w:p>
    <w:p w:rsidR="00C8549F" w:rsidRPr="00751E9F" w:rsidRDefault="00C8549F" w:rsidP="001571B0">
      <w:pPr>
        <w:tabs>
          <w:tab w:val="left" w:pos="1701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  <w:szCs w:val="28"/>
        </w:rPr>
        <w:t>вокзал</w:t>
      </w:r>
      <w:r>
        <w:rPr>
          <w:sz w:val="28"/>
          <w:szCs w:val="28"/>
        </w:rPr>
        <w:t>ов</w:t>
      </w:r>
      <w:r w:rsidRPr="00751E9F">
        <w:rPr>
          <w:sz w:val="28"/>
          <w:szCs w:val="28"/>
        </w:rPr>
        <w:t xml:space="preserve"> и аэропорт</w:t>
      </w:r>
      <w:r>
        <w:rPr>
          <w:sz w:val="28"/>
          <w:szCs w:val="28"/>
        </w:rPr>
        <w:t xml:space="preserve">ов - 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 w:rsidRPr="00751E9F">
        <w:rPr>
          <w:sz w:val="28"/>
          <w:szCs w:val="28"/>
        </w:rPr>
        <w:t>;</w:t>
      </w:r>
    </w:p>
    <w:p w:rsidR="00C8549F" w:rsidRPr="00751E9F" w:rsidRDefault="00C8549F" w:rsidP="001571B0">
      <w:pPr>
        <w:ind w:firstLine="708"/>
        <w:jc w:val="both"/>
        <w:rPr>
          <w:sz w:val="28"/>
        </w:rPr>
      </w:pPr>
      <w:r w:rsidRPr="00751E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51E9F">
        <w:rPr>
          <w:sz w:val="28"/>
        </w:rPr>
        <w:t>мест массового скопления граждан, определ</w:t>
      </w:r>
      <w:r>
        <w:rPr>
          <w:sz w:val="28"/>
        </w:rPr>
        <w:t>енных</w:t>
      </w:r>
      <w:r w:rsidRPr="00751E9F">
        <w:rPr>
          <w:sz w:val="28"/>
        </w:rPr>
        <w:t xml:space="preserve"> </w:t>
      </w:r>
      <w:r>
        <w:rPr>
          <w:sz w:val="28"/>
        </w:rPr>
        <w:t xml:space="preserve">постановлением Губернатора области от </w:t>
      </w:r>
      <w:r w:rsidRPr="007B533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.04.</w:t>
      </w:r>
      <w:r w:rsidRPr="007B533E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 xml:space="preserve"> </w:t>
      </w:r>
      <w:r w:rsidRPr="007B533E">
        <w:rPr>
          <w:bCs/>
          <w:sz w:val="28"/>
          <w:szCs w:val="28"/>
        </w:rPr>
        <w:t xml:space="preserve"> </w:t>
      </w:r>
      <w:r>
        <w:rPr>
          <w:sz w:val="28"/>
        </w:rPr>
        <w:t xml:space="preserve">№ 408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</w:rPr>
          <w:t>25 метров</w:t>
        </w:r>
      </w:smartTag>
      <w:r w:rsidRPr="00751E9F">
        <w:rPr>
          <w:sz w:val="28"/>
        </w:rPr>
        <w:t>;</w:t>
      </w:r>
    </w:p>
    <w:p w:rsidR="00C8549F" w:rsidRPr="00751E9F" w:rsidRDefault="00C8549F" w:rsidP="001571B0">
      <w:pPr>
        <w:ind w:firstLine="708"/>
        <w:jc w:val="both"/>
        <w:rPr>
          <w:sz w:val="28"/>
        </w:rPr>
      </w:pPr>
      <w:r w:rsidRPr="00751E9F">
        <w:rPr>
          <w:sz w:val="28"/>
        </w:rPr>
        <w:t xml:space="preserve">-  </w:t>
      </w:r>
      <w:r>
        <w:rPr>
          <w:sz w:val="28"/>
        </w:rPr>
        <w:t xml:space="preserve">от </w:t>
      </w:r>
      <w:r w:rsidRPr="00751E9F">
        <w:rPr>
          <w:sz w:val="28"/>
        </w:rPr>
        <w:t>мест нахождения источников повышенной опасности, определ</w:t>
      </w:r>
      <w:r>
        <w:rPr>
          <w:sz w:val="28"/>
        </w:rPr>
        <w:t>енных</w:t>
      </w:r>
      <w:r w:rsidRPr="00751E9F">
        <w:rPr>
          <w:sz w:val="28"/>
        </w:rPr>
        <w:t xml:space="preserve"> </w:t>
      </w:r>
      <w:r>
        <w:rPr>
          <w:sz w:val="28"/>
        </w:rPr>
        <w:t xml:space="preserve">постановлением Губернатора области от </w:t>
      </w:r>
      <w:r w:rsidRPr="007B533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.04.</w:t>
      </w:r>
      <w:r w:rsidRPr="007B533E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 xml:space="preserve"> </w:t>
      </w:r>
      <w:r w:rsidRPr="007B533E">
        <w:rPr>
          <w:bCs/>
          <w:sz w:val="28"/>
          <w:szCs w:val="28"/>
        </w:rPr>
        <w:t xml:space="preserve"> </w:t>
      </w:r>
      <w:r>
        <w:rPr>
          <w:sz w:val="28"/>
        </w:rPr>
        <w:t xml:space="preserve">№ 408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</w:rPr>
          <w:t>25 метров</w:t>
        </w:r>
      </w:smartTag>
      <w:r w:rsidRPr="00751E9F">
        <w:rPr>
          <w:sz w:val="28"/>
        </w:rPr>
        <w:t>;</w:t>
      </w:r>
    </w:p>
    <w:p w:rsidR="00C8549F" w:rsidRDefault="00C8549F" w:rsidP="001571B0">
      <w:pPr>
        <w:ind w:firstLine="708"/>
        <w:jc w:val="both"/>
        <w:rPr>
          <w:sz w:val="28"/>
        </w:rPr>
      </w:pPr>
      <w:r w:rsidRPr="00751E9F">
        <w:rPr>
          <w:sz w:val="28"/>
        </w:rPr>
        <w:t xml:space="preserve">- </w:t>
      </w:r>
      <w:r>
        <w:rPr>
          <w:sz w:val="28"/>
        </w:rPr>
        <w:t xml:space="preserve">от </w:t>
      </w:r>
      <w:r w:rsidRPr="00751E9F">
        <w:rPr>
          <w:sz w:val="28"/>
        </w:rPr>
        <w:t>объект</w:t>
      </w:r>
      <w:r>
        <w:rPr>
          <w:sz w:val="28"/>
        </w:rPr>
        <w:t>ов</w:t>
      </w:r>
      <w:r w:rsidRPr="00751E9F">
        <w:rPr>
          <w:sz w:val="28"/>
        </w:rPr>
        <w:t xml:space="preserve"> военного назначения</w:t>
      </w:r>
      <w:r>
        <w:rPr>
          <w:sz w:val="28"/>
        </w:rPr>
        <w:t xml:space="preserve"> - 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</w:rPr>
          <w:t>25 метров</w:t>
        </w:r>
      </w:smartTag>
      <w:r w:rsidRPr="00751E9F">
        <w:rPr>
          <w:sz w:val="28"/>
        </w:rPr>
        <w:t>.</w:t>
      </w:r>
    </w:p>
    <w:p w:rsidR="00C8549F" w:rsidRDefault="00C8549F" w:rsidP="004106AF">
      <w:pPr>
        <w:pStyle w:val="21"/>
        <w:tabs>
          <w:tab w:val="left" w:pos="1701"/>
          <w:tab w:val="left" w:pos="72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прилегающая территория определяется по радиусу окружности с центром от каждого входа для посетителей в здание (строение, сооружение), в котором расположены организации и (или) объекты, указанные в </w:t>
      </w:r>
      <w:hyperlink r:id="rId9" w:anchor="Par53" w:history="1">
        <w:r w:rsidRPr="004106AF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 настоящего постановления (а при наличии ограждения – от каждого входа для посетителей на обособленную территорию), при этом радиус окружности соответствует значению, указанному в пункте 1 настоящего постановления.</w:t>
      </w:r>
    </w:p>
    <w:p w:rsidR="00C8549F" w:rsidRDefault="00C8549F" w:rsidP="004106AF">
      <w:pPr>
        <w:pStyle w:val="21"/>
        <w:tabs>
          <w:tab w:val="left" w:pos="1701"/>
          <w:tab w:val="left" w:pos="72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Установить, что расчет расстояния от организаций и (или) объектов, указанных в </w:t>
      </w:r>
      <w:hyperlink r:id="rId10" w:anchor="Par53" w:history="1">
        <w:r w:rsidRPr="004106AF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 настоящего постановления, до объектов торговли, осуществляется по прямой линии, соединяющей вход для посетителей в здание (строение, сооружение), в котором расположены организации и (или) объекты, указанные </w:t>
      </w:r>
      <w:r w:rsidRPr="004106AF">
        <w:rPr>
          <w:sz w:val="28"/>
          <w:szCs w:val="28"/>
        </w:rPr>
        <w:t xml:space="preserve">в </w:t>
      </w:r>
      <w:hyperlink r:id="rId11" w:anchor="Par53" w:history="1">
        <w:r w:rsidRPr="004106AF">
          <w:rPr>
            <w:sz w:val="28"/>
            <w:szCs w:val="28"/>
          </w:rPr>
          <w:t>пункте</w:t>
        </w:r>
      </w:hyperlink>
      <w:r w:rsidRPr="004106AF">
        <w:rPr>
          <w:sz w:val="28"/>
          <w:szCs w:val="28"/>
        </w:rPr>
        <w:t xml:space="preserve"> 1 настоящего</w:t>
      </w:r>
      <w:r>
        <w:rPr>
          <w:sz w:val="28"/>
          <w:szCs w:val="28"/>
        </w:rPr>
        <w:t xml:space="preserve"> постановления (а при наличии ограждения – вход для посетителей на обособленную территорию), и вход для посетителей в объект торговли,  без учета искусственных преград.</w:t>
      </w:r>
    </w:p>
    <w:p w:rsidR="00C8549F" w:rsidRDefault="00C8549F" w:rsidP="004106A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организаций и объектов с приложением схем границ прилегающих территорий, на которых не допускается розничная продажа алкогольной продукции, согласно приложению.</w:t>
      </w:r>
    </w:p>
    <w:p w:rsidR="00C8549F" w:rsidRPr="008057D9" w:rsidRDefault="00C8549F" w:rsidP="00805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Считать утратившим силу постановление администрации района </w:t>
      </w:r>
      <w:r>
        <w:t xml:space="preserve"> </w:t>
      </w:r>
      <w:r w:rsidRPr="008057D9">
        <w:rPr>
          <w:sz w:val="28"/>
          <w:szCs w:val="28"/>
        </w:rPr>
        <w:t>от 13.06.2013 № 960 «</w:t>
      </w:r>
      <w:r w:rsidRPr="008057D9">
        <w:rPr>
          <w:spacing w:val="-2"/>
          <w:sz w:val="28"/>
          <w:szCs w:val="28"/>
        </w:rPr>
        <w:t>Об  определении границ приле</w:t>
      </w:r>
      <w:r w:rsidRPr="008057D9">
        <w:rPr>
          <w:sz w:val="28"/>
          <w:szCs w:val="28"/>
        </w:rPr>
        <w:t xml:space="preserve">гающих к некоторым организациям и объектам территорий, на которых </w:t>
      </w:r>
      <w:r w:rsidRPr="008057D9">
        <w:rPr>
          <w:spacing w:val="-2"/>
          <w:sz w:val="28"/>
          <w:szCs w:val="28"/>
        </w:rPr>
        <w:t>не допускается розничная прода</w:t>
      </w:r>
      <w:r w:rsidRPr="008057D9">
        <w:rPr>
          <w:sz w:val="28"/>
          <w:szCs w:val="28"/>
        </w:rPr>
        <w:t>жа алкогольной продукции</w:t>
      </w:r>
      <w:r>
        <w:rPr>
          <w:sz w:val="28"/>
          <w:szCs w:val="28"/>
        </w:rPr>
        <w:t>».</w:t>
      </w:r>
    </w:p>
    <w:p w:rsidR="00C8549F" w:rsidRDefault="00C8549F" w:rsidP="004106AF">
      <w:pPr>
        <w:shd w:val="clear" w:color="auto" w:fill="FFFFFF"/>
        <w:ind w:left="14" w:right="29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 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 и подлежит размещению на сайте администрации района,  в разделе «Отдел экономики».</w:t>
      </w:r>
    </w:p>
    <w:p w:rsidR="00C8549F" w:rsidRDefault="00C8549F" w:rsidP="004106AF">
      <w:pPr>
        <w:shd w:val="clear" w:color="auto" w:fill="FFFFFF"/>
        <w:ind w:left="10" w:right="24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 Контроль за исполнением настоящего постановления оставляю за собой.</w:t>
      </w:r>
    </w:p>
    <w:p w:rsidR="00C8549F" w:rsidRDefault="00C8549F" w:rsidP="004106AF">
      <w:pPr>
        <w:shd w:val="clear" w:color="auto" w:fill="FFFFFF"/>
        <w:ind w:left="10" w:right="24" w:firstLine="710"/>
        <w:jc w:val="both"/>
        <w:rPr>
          <w:spacing w:val="-1"/>
          <w:sz w:val="28"/>
          <w:szCs w:val="28"/>
        </w:rPr>
      </w:pPr>
    </w:p>
    <w:p w:rsidR="00C8549F" w:rsidRDefault="00C8549F" w:rsidP="004106AF">
      <w:pPr>
        <w:shd w:val="clear" w:color="auto" w:fill="FFFFFF"/>
        <w:ind w:left="10" w:right="24" w:firstLine="710"/>
        <w:jc w:val="both"/>
        <w:rPr>
          <w:spacing w:val="-1"/>
          <w:sz w:val="28"/>
          <w:szCs w:val="28"/>
        </w:rPr>
      </w:pPr>
    </w:p>
    <w:p w:rsidR="00C8549F" w:rsidRDefault="00C8549F" w:rsidP="004106AF">
      <w:pPr>
        <w:shd w:val="clear" w:color="auto" w:fill="FFFFFF"/>
        <w:ind w:left="10" w:right="24" w:firstLine="710"/>
        <w:jc w:val="both"/>
        <w:rPr>
          <w:spacing w:val="-1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               А.А. Андреев  </w:t>
      </w: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49F" w:rsidRDefault="00C8549F" w:rsidP="00DC1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8549F" w:rsidRDefault="00C8549F" w:rsidP="003D166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</w:t>
      </w:r>
    </w:p>
    <w:p w:rsidR="00C8549F" w:rsidRDefault="00C8549F" w:rsidP="003D166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 района</w:t>
      </w:r>
    </w:p>
    <w:p w:rsidR="00C8549F" w:rsidRDefault="00C8549F" w:rsidP="003D166C">
      <w:pPr>
        <w:pStyle w:val="Heading1"/>
      </w:pPr>
      <w:r>
        <w:t xml:space="preserve">                                                                                         </w:t>
      </w:r>
      <w:r>
        <w:rPr>
          <w:b w:val="0"/>
          <w:szCs w:val="28"/>
        </w:rPr>
        <w:t xml:space="preserve">от 08.12.2014 </w:t>
      </w:r>
      <w:r>
        <w:rPr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szCs w:val="28"/>
        </w:rPr>
        <w:t xml:space="preserve"> </w:t>
      </w:r>
      <w:r w:rsidRPr="00AC65A1">
        <w:rPr>
          <w:b w:val="0"/>
          <w:szCs w:val="28"/>
        </w:rPr>
        <w:t>2540</w:t>
      </w:r>
    </w:p>
    <w:p w:rsidR="00C8549F" w:rsidRDefault="00C8549F" w:rsidP="003D16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549F" w:rsidRDefault="00C8549F" w:rsidP="003D16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166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организаций и объектов с приложением</w:t>
      </w:r>
    </w:p>
    <w:p w:rsidR="00C8549F" w:rsidRDefault="00C8549F" w:rsidP="003D16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схем границ прилегающих территорий, на которых </w:t>
      </w:r>
    </w:p>
    <w:p w:rsidR="00C8549F" w:rsidRDefault="00C8549F" w:rsidP="003D16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не допускается розничная продажа алкогольной продукции</w:t>
      </w:r>
    </w:p>
    <w:p w:rsidR="00C8549F" w:rsidRDefault="00C8549F" w:rsidP="003D16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549F" w:rsidRDefault="00C8549F" w:rsidP="0052796C">
      <w:pPr>
        <w:numPr>
          <w:ilvl w:val="0"/>
          <w:numId w:val="3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Детские и образовательные организации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992"/>
        <w:gridCol w:w="4677"/>
        <w:gridCol w:w="3968"/>
      </w:tblGrid>
      <w:tr w:rsidR="00C8549F" w:rsidTr="0022587D">
        <w:tc>
          <w:tcPr>
            <w:tcW w:w="533" w:type="dxa"/>
          </w:tcPr>
          <w:p w:rsidR="00C8549F" w:rsidRDefault="00C8549F">
            <w:pPr>
              <w:ind w:right="-41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r>
              <w:t>№</w:t>
            </w:r>
          </w:p>
          <w:p w:rsidR="00C8549F" w:rsidRDefault="00C8549F">
            <w:pPr>
              <w:jc w:val="center"/>
            </w:pPr>
            <w:r>
              <w:t>схемы</w:t>
            </w:r>
          </w:p>
        </w:tc>
        <w:tc>
          <w:tcPr>
            <w:tcW w:w="4677" w:type="dxa"/>
          </w:tcPr>
          <w:p w:rsidR="00C8549F" w:rsidRDefault="00C8549F">
            <w:pPr>
              <w:jc w:val="center"/>
            </w:pPr>
            <w:r>
              <w:t xml:space="preserve">Наименование </w:t>
            </w:r>
          </w:p>
          <w:p w:rsidR="00C8549F" w:rsidRDefault="00C8549F">
            <w:pPr>
              <w:jc w:val="center"/>
            </w:pPr>
            <w:r>
              <w:t>образовательного учреждения</w:t>
            </w:r>
          </w:p>
        </w:tc>
        <w:tc>
          <w:tcPr>
            <w:tcW w:w="3968" w:type="dxa"/>
          </w:tcPr>
          <w:p w:rsidR="00C8549F" w:rsidRDefault="00C8549F">
            <w:pPr>
              <w:jc w:val="center"/>
            </w:pPr>
            <w:r>
              <w:t>Адрес образовательного учреждения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1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" w:history="1">
              <w:r w:rsidRPr="00155AC2">
                <w:rPr>
                  <w:rStyle w:val="Hyperlink"/>
                </w:rPr>
                <w:t>1-1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1 г</w:t>
              </w:r>
            </w:smartTag>
            <w:r>
              <w:t>. Камешково</w:t>
            </w:r>
          </w:p>
        </w:tc>
        <w:tc>
          <w:tcPr>
            <w:tcW w:w="3968" w:type="dxa"/>
          </w:tcPr>
          <w:p w:rsidR="00C8549F" w:rsidRDefault="00C8549F">
            <w:r>
              <w:t>г. Камешково, ул. Гоголя,  5а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2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" w:history="1">
              <w:r w:rsidRPr="00036253">
                <w:rPr>
                  <w:rStyle w:val="Hyperlink"/>
                </w:rPr>
                <w:t>1-2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начальная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2 г</w:t>
              </w:r>
            </w:smartTag>
            <w:r>
              <w:t>. Камешково</w:t>
            </w:r>
          </w:p>
        </w:tc>
        <w:tc>
          <w:tcPr>
            <w:tcW w:w="3968" w:type="dxa"/>
          </w:tcPr>
          <w:p w:rsidR="00C8549F" w:rsidRDefault="00C8549F">
            <w:r>
              <w:t>г. Камешково, ул. Ленина,  2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3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3" w:history="1">
              <w:r w:rsidRPr="00036253">
                <w:rPr>
                  <w:rStyle w:val="Hyperlink"/>
                </w:rPr>
                <w:t>1-3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основная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. Камешково</w:t>
            </w:r>
          </w:p>
        </w:tc>
        <w:tc>
          <w:tcPr>
            <w:tcW w:w="3968" w:type="dxa"/>
          </w:tcPr>
          <w:p w:rsidR="00C8549F" w:rsidRDefault="00C8549F">
            <w:r>
              <w:t>г. Камешково, ул. Школьная,  3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4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4" w:history="1">
              <w:r w:rsidRPr="00036253">
                <w:rPr>
                  <w:rStyle w:val="Hyperlink"/>
                </w:rPr>
                <w:t>1-4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 Брызгаловская средняя общеобразовательная школа 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 пос. им. Карла Маркса. ул. К.Маркса,  9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5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5" w:history="1">
              <w:r w:rsidRPr="00036253">
                <w:rPr>
                  <w:rStyle w:val="Hyperlink"/>
                </w:rPr>
                <w:t>1-5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 Вахромеевская средняя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  пос. им. Максима Горького, ул.Березовая, 1а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6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6" w:history="1">
              <w:r w:rsidRPr="00036253">
                <w:rPr>
                  <w:rStyle w:val="Hyperlink"/>
                </w:rPr>
                <w:t>1-6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Второвская основная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</w:t>
            </w:r>
          </w:p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с. Второво, ул. Советская,   28а</w:t>
            </w:r>
          </w:p>
        </w:tc>
      </w:tr>
      <w:tr w:rsidR="00C8549F" w:rsidTr="0022587D">
        <w:trPr>
          <w:trHeight w:val="531"/>
        </w:trPr>
        <w:tc>
          <w:tcPr>
            <w:tcW w:w="533" w:type="dxa"/>
          </w:tcPr>
          <w:p w:rsidR="00C8549F" w:rsidRDefault="00C8549F">
            <w:r>
              <w:t>7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7" w:history="1">
              <w:r w:rsidRPr="00036253">
                <w:rPr>
                  <w:rStyle w:val="Hyperlink"/>
                </w:rPr>
                <w:t>1-7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Гаврильцевская средняя общеобразовательная школа  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Камешковский район, </w:t>
            </w:r>
          </w:p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Гаврильцево   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8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8" w:history="1">
              <w:r w:rsidRPr="00036253">
                <w:rPr>
                  <w:rStyle w:val="Hyperlink"/>
                </w:rPr>
                <w:t>1-8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Давыдовская основная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 с. Давыдово</w:t>
            </w:r>
          </w:p>
        </w:tc>
      </w:tr>
      <w:tr w:rsidR="00C8549F" w:rsidTr="0022587D">
        <w:tc>
          <w:tcPr>
            <w:tcW w:w="533" w:type="dxa"/>
          </w:tcPr>
          <w:p w:rsidR="00C8549F" w:rsidRDefault="00C8549F">
            <w:r>
              <w:t>9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9" w:history="1">
              <w:r w:rsidRPr="00036253">
                <w:rPr>
                  <w:rStyle w:val="Hyperlink"/>
                </w:rPr>
                <w:t>1-9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Коверинская начальная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Камешковский р-н, с. Коверино, </w:t>
            </w:r>
          </w:p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ул. Садовая,  18а</w:t>
            </w:r>
          </w:p>
        </w:tc>
      </w:tr>
      <w:tr w:rsidR="00C8549F" w:rsidTr="0022587D">
        <w:trPr>
          <w:trHeight w:val="70"/>
        </w:trPr>
        <w:tc>
          <w:tcPr>
            <w:tcW w:w="533" w:type="dxa"/>
          </w:tcPr>
          <w:p w:rsidR="00C8549F" w:rsidRDefault="00C8549F">
            <w:r>
              <w:t>10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0" w:history="1">
              <w:r w:rsidRPr="00036253">
                <w:rPr>
                  <w:rStyle w:val="Hyperlink"/>
                </w:rPr>
                <w:t>1-10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Мирновская  средняя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 пос. Мирный, ул. Школьная, 8</w:t>
            </w:r>
          </w:p>
        </w:tc>
      </w:tr>
      <w:tr w:rsidR="00C8549F" w:rsidTr="0022587D">
        <w:trPr>
          <w:trHeight w:val="559"/>
        </w:trPr>
        <w:tc>
          <w:tcPr>
            <w:tcW w:w="533" w:type="dxa"/>
          </w:tcPr>
          <w:p w:rsidR="00C8549F" w:rsidRDefault="00C8549F">
            <w:r>
              <w:t>11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1" w:history="1">
              <w:r w:rsidRPr="00036253">
                <w:rPr>
                  <w:rStyle w:val="Hyperlink"/>
                </w:rPr>
                <w:t>1-11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Новкинская основная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Камешковский р-н, п.Новки, ул.Ильича,  14 </w:t>
            </w:r>
          </w:p>
        </w:tc>
      </w:tr>
      <w:tr w:rsidR="00C8549F" w:rsidTr="0022587D">
        <w:trPr>
          <w:trHeight w:val="552"/>
        </w:trPr>
        <w:tc>
          <w:tcPr>
            <w:tcW w:w="533" w:type="dxa"/>
          </w:tcPr>
          <w:p w:rsidR="00C8549F" w:rsidRDefault="00C8549F">
            <w:r>
              <w:t>12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2" w:history="1">
              <w:r w:rsidRPr="00036253">
                <w:rPr>
                  <w:rStyle w:val="Hyperlink"/>
                </w:rPr>
                <w:t>1-12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Сергеихинская  средняя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р-н, д. Лубенцы,  45</w:t>
            </w:r>
          </w:p>
        </w:tc>
      </w:tr>
      <w:tr w:rsidR="00C8549F" w:rsidTr="0022587D">
        <w:trPr>
          <w:trHeight w:val="546"/>
        </w:trPr>
        <w:tc>
          <w:tcPr>
            <w:tcW w:w="533" w:type="dxa"/>
          </w:tcPr>
          <w:p w:rsidR="00C8549F" w:rsidRDefault="00C8549F">
            <w:r>
              <w:t>13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3" w:history="1">
              <w:r w:rsidRPr="00036253">
                <w:rPr>
                  <w:rStyle w:val="Hyperlink"/>
                </w:rPr>
                <w:t>1-13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Серебровская основная общеобразовательная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Камешковский район, п. им Кирова, ул. Школьная, 26/1</w:t>
            </w:r>
          </w:p>
        </w:tc>
      </w:tr>
      <w:tr w:rsidR="00C8549F" w:rsidTr="0022587D">
        <w:trPr>
          <w:trHeight w:val="70"/>
        </w:trPr>
        <w:tc>
          <w:tcPr>
            <w:tcW w:w="533" w:type="dxa"/>
          </w:tcPr>
          <w:p w:rsidR="00C8549F" w:rsidRDefault="00C8549F">
            <w:r>
              <w:t>14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  <w:rPr>
                <w:color w:val="000000"/>
              </w:rPr>
            </w:pPr>
            <w:hyperlink w:anchor="Схема114" w:history="1">
              <w:r w:rsidRPr="00036253">
                <w:rPr>
                  <w:rStyle w:val="Hyperlink"/>
                </w:rPr>
                <w:t>1-14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 детский  сад комбинированного вида № 2 "Ёлочка" </w:t>
            </w:r>
          </w:p>
        </w:tc>
        <w:tc>
          <w:tcPr>
            <w:tcW w:w="3968" w:type="dxa"/>
          </w:tcPr>
          <w:p w:rsidR="00C8549F" w:rsidRDefault="00C8549F">
            <w:r>
              <w:t xml:space="preserve">г. Камешково, ул.Молодежная,  4 </w:t>
            </w:r>
          </w:p>
        </w:tc>
      </w:tr>
      <w:tr w:rsidR="00C8549F" w:rsidTr="0022587D">
        <w:trPr>
          <w:trHeight w:val="563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  <w:rPr>
                <w:color w:val="000000"/>
              </w:rPr>
            </w:pPr>
            <w:hyperlink w:anchor="Схема115" w:history="1">
              <w:r w:rsidRPr="00036253">
                <w:rPr>
                  <w:rStyle w:val="Hyperlink"/>
                </w:rPr>
                <w:t>1-15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 учреждение детский сад № 5 </w:t>
            </w:r>
          </w:p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Камешковом 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Камешково ул. Советская,  25а </w:t>
            </w:r>
          </w:p>
        </w:tc>
      </w:tr>
      <w:tr w:rsidR="00C8549F" w:rsidTr="0022587D">
        <w:trPr>
          <w:trHeight w:val="1134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6" w:history="1">
              <w:r w:rsidRPr="00036253">
                <w:rPr>
                  <w:rStyle w:val="Hyperlink"/>
                </w:rPr>
                <w:t>1-16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общеразви-вающего вида с приоритетным осущест-влением физического направления развития воспитанников № 6 «Сказка»   </w:t>
            </w:r>
          </w:p>
        </w:tc>
        <w:tc>
          <w:tcPr>
            <w:tcW w:w="3968" w:type="dxa"/>
          </w:tcPr>
          <w:p w:rsidR="00C8549F" w:rsidRDefault="00C8549F">
            <w:r>
              <w:t xml:space="preserve">г. Камешково, ул. Смурова, 8  </w:t>
            </w:r>
          </w:p>
          <w:p w:rsidR="00C8549F" w:rsidRDefault="00C8549F"/>
          <w:p w:rsidR="00C8549F" w:rsidRDefault="00C8549F"/>
        </w:tc>
      </w:tr>
      <w:tr w:rsidR="00C8549F" w:rsidTr="0022587D">
        <w:trPr>
          <w:trHeight w:val="569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 xml:space="preserve">17 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  <w:rPr>
                <w:color w:val="000000"/>
              </w:rPr>
            </w:pPr>
            <w:hyperlink w:anchor="Схема117" w:history="1">
              <w:r w:rsidRPr="00036253">
                <w:rPr>
                  <w:rStyle w:val="Hyperlink"/>
                </w:rPr>
                <w:t>1-17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 учреждение  детский сад № 8 "Солнышко"  г. Камешково  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Камешково, ул. 3 Интернационала,  5 </w:t>
            </w:r>
          </w:p>
        </w:tc>
      </w:tr>
      <w:tr w:rsidR="00C8549F" w:rsidTr="0022587D">
        <w:trPr>
          <w:trHeight w:val="549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8" w:history="1">
              <w:r w:rsidRPr="00036253">
                <w:rPr>
                  <w:rStyle w:val="Hyperlink"/>
                </w:rPr>
                <w:t>1-18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 детский сад д.Сергеиха </w:t>
            </w:r>
          </w:p>
          <w:p w:rsidR="00C8549F" w:rsidRDefault="00C8549F"/>
        </w:tc>
        <w:tc>
          <w:tcPr>
            <w:tcW w:w="3968" w:type="dxa"/>
          </w:tcPr>
          <w:p w:rsidR="00C8549F" w:rsidRDefault="00C8549F">
            <w:r>
              <w:t xml:space="preserve">Камешковский р-н, д. Сергеиха, ул.Новая,  1    </w:t>
            </w:r>
          </w:p>
        </w:tc>
      </w:tr>
      <w:tr w:rsidR="00C8549F" w:rsidTr="0022587D">
        <w:trPr>
          <w:trHeight w:val="557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19" w:history="1">
              <w:r w:rsidRPr="00036253">
                <w:rPr>
                  <w:rStyle w:val="Hyperlink"/>
                </w:rPr>
                <w:t>1-19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 детский сад "Улыбка" </w:t>
            </w:r>
          </w:p>
          <w:p w:rsidR="00C8549F" w:rsidRDefault="00C8549F">
            <w:r>
              <w:t>п. им. К. Маркса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р-н, п. им. Карла Маркса, ул. Футбольная,  7  </w:t>
            </w:r>
          </w:p>
        </w:tc>
      </w:tr>
      <w:tr w:rsidR="00C8549F" w:rsidTr="0022587D">
        <w:trPr>
          <w:trHeight w:val="56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0" w:history="1">
              <w:r w:rsidRPr="00036253">
                <w:rPr>
                  <w:rStyle w:val="Hyperlink"/>
                </w:rPr>
                <w:t>1-20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"Берёзка" </w:t>
            </w:r>
          </w:p>
          <w:p w:rsidR="00C8549F" w:rsidRDefault="00C8549F">
            <w:r>
              <w:t xml:space="preserve">п. им. М. Горького 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р-н, п. им. Максима Горького, ул. Аптечная,   1  </w:t>
            </w:r>
          </w:p>
        </w:tc>
      </w:tr>
      <w:tr w:rsidR="00C8549F" w:rsidTr="0022587D">
        <w:trPr>
          <w:trHeight w:val="54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1" w:history="1">
              <w:r w:rsidRPr="00036253">
                <w:rPr>
                  <w:rStyle w:val="Hyperlink"/>
                </w:rPr>
                <w:t>1-21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"Солнышко" с. Второво  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р-н, с. Второво, ул. Молодёжная,   22  </w:t>
            </w:r>
          </w:p>
        </w:tc>
      </w:tr>
      <w:tr w:rsidR="00C8549F" w:rsidTr="0022587D">
        <w:trPr>
          <w:trHeight w:val="553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2" w:history="1">
              <w:r w:rsidRPr="00036253">
                <w:rPr>
                  <w:rStyle w:val="Hyperlink"/>
                </w:rPr>
                <w:t>1-22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"Непоседы" п. им. Кирова 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р-н, п. им. Кирова, ул.Шоссейная,   21/1 </w:t>
            </w:r>
          </w:p>
        </w:tc>
      </w:tr>
      <w:tr w:rsidR="00C8549F" w:rsidTr="0022587D">
        <w:trPr>
          <w:trHeight w:val="547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3" w:history="1">
              <w:r w:rsidRPr="00036253">
                <w:rPr>
                  <w:rStyle w:val="Hyperlink"/>
                </w:rPr>
                <w:t>1-23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"Рябинка" </w:t>
            </w:r>
          </w:p>
          <w:p w:rsidR="00C8549F" w:rsidRDefault="00C8549F">
            <w:r>
              <w:t>п. Новки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р-н,  п.Новки, ул.Дзержинского,    1 «А»</w:t>
            </w:r>
          </w:p>
        </w:tc>
      </w:tr>
      <w:tr w:rsidR="00C8549F" w:rsidTr="0022587D">
        <w:trPr>
          <w:trHeight w:val="55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4" w:history="1">
              <w:r w:rsidRPr="00036253">
                <w:rPr>
                  <w:rStyle w:val="Hyperlink"/>
                </w:rPr>
                <w:t>1-24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"Колосок" </w:t>
            </w:r>
          </w:p>
          <w:p w:rsidR="00C8549F" w:rsidRDefault="00C8549F">
            <w:r>
              <w:t>с. Гатиха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р-н, с. Гатиха, ул.Шоссейная, 5/а</w:t>
            </w:r>
          </w:p>
        </w:tc>
      </w:tr>
      <w:tr w:rsidR="00C8549F" w:rsidTr="0022587D">
        <w:trPr>
          <w:trHeight w:val="622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5" w:history="1">
              <w:r w:rsidRPr="00036253">
                <w:rPr>
                  <w:rStyle w:val="Hyperlink"/>
                </w:rPr>
                <w:t>1-25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МДО учреждение детский сад "Ромашка" </w:t>
            </w:r>
          </w:p>
          <w:p w:rsidR="00C8549F" w:rsidRDefault="00C8549F">
            <w:r>
              <w:t>д. Волковойно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р-н, д. Волковойно, ул.Садовая,  33-А</w:t>
            </w:r>
          </w:p>
        </w:tc>
      </w:tr>
      <w:tr w:rsidR="00C8549F" w:rsidTr="0022587D">
        <w:trPr>
          <w:trHeight w:val="501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  <w:rPr>
                <w:color w:val="000000"/>
              </w:rPr>
            </w:pPr>
            <w:hyperlink w:anchor="Схема126" w:history="1">
              <w:r w:rsidRPr="00036253">
                <w:rPr>
                  <w:rStyle w:val="Hyperlink"/>
                </w:rPr>
                <w:t>1-26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>МОУ дополнительного образования детей Детско-юношеская спортивная школа</w:t>
            </w:r>
          </w:p>
        </w:tc>
        <w:tc>
          <w:tcPr>
            <w:tcW w:w="3968" w:type="dxa"/>
          </w:tcPr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Камешково, </w:t>
            </w:r>
          </w:p>
          <w:p w:rsidR="00C8549F" w:rsidRDefault="00C8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Гоголя,  4 </w:t>
            </w:r>
          </w:p>
        </w:tc>
      </w:tr>
      <w:tr w:rsidR="00C8549F" w:rsidTr="0022587D">
        <w:trPr>
          <w:trHeight w:val="509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7" w:history="1">
              <w:r w:rsidRPr="00036253">
                <w:rPr>
                  <w:rStyle w:val="Hyperlink"/>
                </w:rPr>
                <w:t>1-27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МОУ дополнительного образования детей Центр внешкольной работы</w:t>
            </w:r>
          </w:p>
        </w:tc>
        <w:tc>
          <w:tcPr>
            <w:tcW w:w="3968" w:type="dxa"/>
          </w:tcPr>
          <w:p w:rsidR="00C8549F" w:rsidRDefault="00C8549F">
            <w:r>
              <w:t>г. Камешково,</w:t>
            </w:r>
          </w:p>
          <w:p w:rsidR="00C8549F" w:rsidRDefault="00C8549F">
            <w:r>
              <w:t>ул. Ленина,  10</w:t>
            </w:r>
          </w:p>
        </w:tc>
      </w:tr>
      <w:tr w:rsidR="00C8549F" w:rsidTr="0022587D">
        <w:trPr>
          <w:trHeight w:val="713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8" w:history="1">
              <w:r w:rsidRPr="00036253">
                <w:rPr>
                  <w:rStyle w:val="Hyperlink"/>
                </w:rPr>
                <w:t>1-28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МОУ дополнительного образования детей центр дополнительного образования детей "Романтик" </w:t>
            </w:r>
          </w:p>
        </w:tc>
        <w:tc>
          <w:tcPr>
            <w:tcW w:w="3968" w:type="dxa"/>
          </w:tcPr>
          <w:p w:rsidR="00C8549F" w:rsidRDefault="00C8549F">
            <w:r>
              <w:t>г. Камешково,</w:t>
            </w:r>
          </w:p>
          <w:p w:rsidR="00C8549F" w:rsidRDefault="00C8549F">
            <w:r>
              <w:t>ул. Ленина,  2</w:t>
            </w:r>
          </w:p>
        </w:tc>
      </w:tr>
      <w:tr w:rsidR="00C8549F" w:rsidTr="0022587D">
        <w:trPr>
          <w:trHeight w:val="514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29" w:history="1">
              <w:r w:rsidRPr="00036253">
                <w:rPr>
                  <w:rStyle w:val="Hyperlink"/>
                </w:rPr>
                <w:t>1-29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jc w:val="both"/>
            </w:pPr>
            <w:r>
              <w:t>МОУ дополнительного образования детей «Детская школа искусств»</w:t>
            </w:r>
          </w:p>
        </w:tc>
        <w:tc>
          <w:tcPr>
            <w:tcW w:w="3968" w:type="dxa"/>
          </w:tcPr>
          <w:p w:rsidR="00C8549F" w:rsidRDefault="00C8549F">
            <w:r>
              <w:t>г. Камешково, ул. Герцена,  10</w:t>
            </w:r>
          </w:p>
        </w:tc>
      </w:tr>
      <w:tr w:rsidR="00C8549F" w:rsidTr="0022587D">
        <w:trPr>
          <w:trHeight w:val="713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 xml:space="preserve">30 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30" w:history="1">
              <w:r w:rsidRPr="00036253">
                <w:rPr>
                  <w:rStyle w:val="Hyperlink"/>
                </w:rPr>
                <w:t>1-30</w:t>
              </w:r>
            </w:hyperlink>
          </w:p>
        </w:tc>
        <w:tc>
          <w:tcPr>
            <w:tcW w:w="4677" w:type="dxa"/>
          </w:tcPr>
          <w:p w:rsidR="00C8549F" w:rsidRDefault="00C8549F">
            <w:pPr>
              <w:jc w:val="both"/>
            </w:pPr>
            <w:r>
              <w:t>ГКОУ для детей-сирот и детей, оставшихся без попечения родителей «Камешковский детский дом»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ул.Абрамова,  11а</w:t>
            </w:r>
          </w:p>
        </w:tc>
      </w:tr>
      <w:tr w:rsidR="00C8549F" w:rsidTr="0022587D">
        <w:trPr>
          <w:trHeight w:val="713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31" w:history="1">
              <w:r w:rsidRPr="00036253">
                <w:rPr>
                  <w:rStyle w:val="Hyperlink"/>
                </w:rPr>
                <w:t>1-31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 xml:space="preserve">ОГ СОУ «Специальная (коррекционная)                                      общеобразовательная школа-интернат VIII вида г.Камешково» 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ул.Совхозная</w:t>
            </w:r>
          </w:p>
        </w:tc>
      </w:tr>
      <w:tr w:rsidR="00C8549F" w:rsidTr="0022587D">
        <w:trPr>
          <w:trHeight w:val="40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C8549F" w:rsidRDefault="00C8549F">
            <w:pPr>
              <w:jc w:val="center"/>
            </w:pPr>
            <w:hyperlink w:anchor="Схема132" w:history="1">
              <w:r w:rsidRPr="00036253">
                <w:rPr>
                  <w:rStyle w:val="Hyperlink"/>
                </w:rPr>
                <w:t>1-32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ПУ-45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ул.Ленина,  10</w:t>
            </w:r>
          </w:p>
        </w:tc>
      </w:tr>
      <w:tr w:rsidR="00C8549F" w:rsidTr="0022587D">
        <w:trPr>
          <w:trHeight w:val="40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C8549F" w:rsidRDefault="00C8549F" w:rsidP="0022587D">
            <w:pPr>
              <w:jc w:val="center"/>
            </w:pPr>
            <w:hyperlink w:anchor="Схема132" w:history="1">
              <w:r w:rsidRPr="00036253">
                <w:rPr>
                  <w:rStyle w:val="Hyperlink"/>
                </w:rPr>
                <w:t>1-3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4677" w:type="dxa"/>
          </w:tcPr>
          <w:p w:rsidR="00C8549F" w:rsidRDefault="00C8549F">
            <w:r w:rsidRPr="00096220">
              <w:t>Негосударственное образовательное учреждение дополнительного образования "Учебный центр "Омега"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ул.Ленина, д.5</w:t>
            </w:r>
          </w:p>
        </w:tc>
      </w:tr>
      <w:tr w:rsidR="00C8549F" w:rsidTr="0022587D">
        <w:trPr>
          <w:trHeight w:val="405"/>
        </w:trPr>
        <w:tc>
          <w:tcPr>
            <w:tcW w:w="533" w:type="dxa"/>
          </w:tcPr>
          <w:p w:rsidR="00C8549F" w:rsidRDefault="00C8549F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C8549F" w:rsidRDefault="00C8549F" w:rsidP="0022587D">
            <w:pPr>
              <w:jc w:val="center"/>
            </w:pPr>
            <w:hyperlink w:anchor="Схема132" w:history="1">
              <w:r w:rsidRPr="00036253">
                <w:rPr>
                  <w:rStyle w:val="Hyperlink"/>
                </w:rPr>
                <w:t>1-3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4677" w:type="dxa"/>
          </w:tcPr>
          <w:p w:rsidR="00C8549F" w:rsidRDefault="00C8549F">
            <w:r w:rsidRPr="00096220">
              <w:t>Общество с ограниченной ответственностью "АвтоМастер"</w:t>
            </w:r>
          </w:p>
        </w:tc>
        <w:tc>
          <w:tcPr>
            <w:tcW w:w="3968" w:type="dxa"/>
          </w:tcPr>
          <w:p w:rsidR="00C8549F" w:rsidRDefault="00C8549F">
            <w:r w:rsidRPr="00096220">
              <w:t>Камешковский р-н,</w:t>
            </w:r>
            <w:r>
              <w:t xml:space="preserve"> п.</w:t>
            </w:r>
            <w:r w:rsidRPr="00096220">
              <w:t>Дружба,</w:t>
            </w:r>
            <w:r>
              <w:t xml:space="preserve"> ул.</w:t>
            </w:r>
            <w:r w:rsidRPr="00096220">
              <w:t>Мира</w:t>
            </w:r>
            <w:r>
              <w:t>, д.</w:t>
            </w:r>
            <w:r w:rsidRPr="00096220">
              <w:t>12/2</w:t>
            </w:r>
          </w:p>
        </w:tc>
      </w:tr>
    </w:tbl>
    <w:p w:rsidR="00C8549F" w:rsidRDefault="00C8549F" w:rsidP="0052796C">
      <w:pPr>
        <w:ind w:left="720"/>
        <w:rPr>
          <w:sz w:val="28"/>
          <w:szCs w:val="28"/>
        </w:rPr>
      </w:pPr>
    </w:p>
    <w:p w:rsidR="00C8549F" w:rsidRDefault="00C8549F" w:rsidP="0052796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Медицинские организации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1"/>
        <w:gridCol w:w="4677"/>
        <w:gridCol w:w="3968"/>
      </w:tblGrid>
      <w:tr w:rsidR="00C8549F" w:rsidTr="008057D9">
        <w:tc>
          <w:tcPr>
            <w:tcW w:w="534" w:type="dxa"/>
          </w:tcPr>
          <w:p w:rsidR="00C8549F" w:rsidRDefault="00C8549F">
            <w:pPr>
              <w:ind w:right="-41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r>
              <w:t>№</w:t>
            </w:r>
          </w:p>
          <w:p w:rsidR="00C8549F" w:rsidRDefault="00C8549F">
            <w:pPr>
              <w:jc w:val="center"/>
            </w:pPr>
            <w:r>
              <w:t>схемы</w:t>
            </w:r>
          </w:p>
        </w:tc>
        <w:tc>
          <w:tcPr>
            <w:tcW w:w="4677" w:type="dxa"/>
          </w:tcPr>
          <w:p w:rsidR="00C8549F" w:rsidRDefault="00C8549F">
            <w:pPr>
              <w:jc w:val="center"/>
            </w:pPr>
            <w:r>
              <w:t xml:space="preserve">Наименование </w:t>
            </w:r>
          </w:p>
          <w:p w:rsidR="00C8549F" w:rsidRDefault="00C8549F">
            <w:pPr>
              <w:jc w:val="center"/>
            </w:pPr>
            <w:r>
              <w:t>учреждения</w:t>
            </w:r>
          </w:p>
        </w:tc>
        <w:tc>
          <w:tcPr>
            <w:tcW w:w="3968" w:type="dxa"/>
          </w:tcPr>
          <w:p w:rsidR="00C8549F" w:rsidRDefault="00C8549F">
            <w:pPr>
              <w:jc w:val="center"/>
            </w:pPr>
            <w:r>
              <w:t xml:space="preserve">Адрес </w:t>
            </w:r>
          </w:p>
          <w:p w:rsidR="00C8549F" w:rsidRDefault="00C8549F">
            <w:pPr>
              <w:jc w:val="center"/>
            </w:pPr>
            <w:r>
              <w:t>учреждения</w:t>
            </w:r>
          </w:p>
        </w:tc>
      </w:tr>
      <w:tr w:rsidR="00C8549F" w:rsidTr="008057D9">
        <w:trPr>
          <w:trHeight w:val="583"/>
        </w:trPr>
        <w:tc>
          <w:tcPr>
            <w:tcW w:w="534" w:type="dxa"/>
          </w:tcPr>
          <w:p w:rsidR="00C8549F" w:rsidRDefault="00C8549F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" w:history="1">
              <w:r w:rsidRPr="00036253">
                <w:rPr>
                  <w:rStyle w:val="Hyperlink"/>
                </w:rPr>
                <w:t>2-1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ГБУЗ ВО «Камешковская ЦРБ»</w:t>
            </w:r>
          </w:p>
          <w:p w:rsidR="00C8549F" w:rsidRDefault="00C8549F"/>
        </w:tc>
        <w:tc>
          <w:tcPr>
            <w:tcW w:w="3968" w:type="dxa"/>
          </w:tcPr>
          <w:p w:rsidR="00C8549F" w:rsidRDefault="00C8549F">
            <w:r>
              <w:t>г.Камешково, ул.Советская,</w:t>
            </w:r>
          </w:p>
          <w:p w:rsidR="00C8549F" w:rsidRDefault="00C8549F">
            <w:r>
              <w:t xml:space="preserve">2 в  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2" w:history="1">
              <w:r w:rsidRPr="00036253">
                <w:rPr>
                  <w:rStyle w:val="Hyperlink"/>
                </w:rPr>
                <w:t>2-2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ГБУЗ ВО «Патакинская областная туберкулезная больница»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с.Патакино, ул.Береговая, д.1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3" w:history="1">
              <w:r w:rsidRPr="00036253">
                <w:rPr>
                  <w:rStyle w:val="Hyperlink"/>
                </w:rPr>
                <w:t>2-3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ГБУЗ ВО «Областной госпиталь для ветеранов войны»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д.Пенкино, ул.Набережная,  1а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4" w:history="1">
              <w:r w:rsidRPr="00036253">
                <w:rPr>
                  <w:rStyle w:val="Hyperlink"/>
                </w:rPr>
                <w:t>2-4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Артемовский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п.им.Артема, ул.Лесная,  14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5" w:history="1">
              <w:r w:rsidRPr="00036253">
                <w:rPr>
                  <w:rStyle w:val="Hyperlink"/>
                </w:rPr>
                <w:t>2-5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Второвский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с.Второво, ул.Новая,  1/1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6" w:history="1">
              <w:r w:rsidRPr="00036253">
                <w:rPr>
                  <w:rStyle w:val="Hyperlink"/>
                </w:rPr>
                <w:t>2-6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Гатихинский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с.Гатиха, ул.Шоссейная,  3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7" w:history="1">
              <w:r w:rsidRPr="00036253">
                <w:rPr>
                  <w:rStyle w:val="Hyperlink"/>
                </w:rPr>
                <w:t>2-7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Горковский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с.Горки,  82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8" w:history="1">
              <w:r w:rsidRPr="00036253">
                <w:rPr>
                  <w:rStyle w:val="Hyperlink"/>
                </w:rPr>
                <w:t>2-8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Давыдовский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с.Давыдово, 6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9" w:history="1">
              <w:r w:rsidRPr="00036253">
                <w:rPr>
                  <w:rStyle w:val="Hyperlink"/>
                </w:rPr>
                <w:t>2-9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Дружбинский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п.Дружба, ул.Мира,  12/3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0" w:history="1">
              <w:r w:rsidRPr="00036253">
                <w:rPr>
                  <w:rStyle w:val="Hyperlink"/>
                </w:rPr>
                <w:t>2-10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Кировский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п.им.Кирова, ул.Шоссейная,   54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11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1" w:history="1">
              <w:r w:rsidRPr="00036253">
                <w:rPr>
                  <w:rStyle w:val="Hyperlink"/>
                </w:rPr>
                <w:t>2-11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Коверинский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с.Коверино, ул.Садовая,  18а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2" w:history="1">
              <w:r w:rsidRPr="00036253">
                <w:rPr>
                  <w:rStyle w:val="Hyperlink"/>
                </w:rPr>
                <w:t>2-12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Красинский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п.Красина, ул.Зеленая,  3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13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3" w:history="1">
              <w:r w:rsidRPr="00036253">
                <w:rPr>
                  <w:rStyle w:val="Hyperlink"/>
                </w:rPr>
                <w:t>2-13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Арефинский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п.Краснозна-менский, ул.Молодежная,  2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4" w:history="1">
              <w:r w:rsidRPr="00036253">
                <w:rPr>
                  <w:rStyle w:val="Hyperlink"/>
                </w:rPr>
                <w:t>2-14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Кругловский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с.Круглово, 95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15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5" w:history="1">
              <w:r w:rsidRPr="00036253">
                <w:rPr>
                  <w:rStyle w:val="Hyperlink"/>
                </w:rPr>
                <w:t>2-15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Новкинский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п.Новки, ул.Ильича,  12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6" w:history="1">
              <w:r w:rsidRPr="00036253">
                <w:rPr>
                  <w:rStyle w:val="Hyperlink"/>
                </w:rPr>
                <w:t>2-16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Патакинский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район, с.Патакино, 98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17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7" w:history="1">
              <w:r w:rsidRPr="00036253">
                <w:rPr>
                  <w:rStyle w:val="Hyperlink"/>
                </w:rPr>
                <w:t>2-17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Пенкинский ФАП</w:t>
            </w:r>
          </w:p>
        </w:tc>
        <w:tc>
          <w:tcPr>
            <w:tcW w:w="3968" w:type="dxa"/>
          </w:tcPr>
          <w:p w:rsidR="00C8549F" w:rsidRDefault="00C8549F">
            <w:r>
              <w:t>Камешковский район. с.Пенкино, ул.Набережная,  7б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18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8" w:history="1">
              <w:r w:rsidRPr="00036253">
                <w:rPr>
                  <w:rStyle w:val="Hyperlink"/>
                </w:rPr>
                <w:t>2-18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Массажный кабинет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ул.Дорофеичева, 7/2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19" w:history="1">
              <w:r w:rsidRPr="00036253">
                <w:rPr>
                  <w:rStyle w:val="Hyperlink"/>
                </w:rPr>
                <w:t>2-19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Стоматологический кабинет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ул.Школьная,  4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>
            <w:pPr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220" w:history="1">
              <w:r w:rsidRPr="00036253">
                <w:rPr>
                  <w:rStyle w:val="Hyperlink"/>
                </w:rPr>
                <w:t>2-20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Стоматологический кабинет</w:t>
            </w:r>
          </w:p>
        </w:tc>
        <w:tc>
          <w:tcPr>
            <w:tcW w:w="3968" w:type="dxa"/>
          </w:tcPr>
          <w:p w:rsidR="00C8549F" w:rsidRDefault="00C8549F">
            <w:r>
              <w:t>г.Камешково, ул.Школьная,  4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 w:rsidP="008057D9">
            <w:pPr>
              <w:jc w:val="center"/>
            </w:pPr>
            <w:r>
              <w:t xml:space="preserve">21 </w:t>
            </w:r>
          </w:p>
        </w:tc>
        <w:tc>
          <w:tcPr>
            <w:tcW w:w="991" w:type="dxa"/>
          </w:tcPr>
          <w:p w:rsidR="00C8549F" w:rsidRDefault="00C8549F" w:rsidP="008057D9">
            <w:pPr>
              <w:jc w:val="center"/>
            </w:pPr>
            <w:hyperlink w:anchor="Схема221" w:history="1">
              <w:r w:rsidRPr="00036253">
                <w:rPr>
                  <w:rStyle w:val="Hyperlink"/>
                </w:rPr>
                <w:t>2-21</w:t>
              </w:r>
            </w:hyperlink>
          </w:p>
        </w:tc>
        <w:tc>
          <w:tcPr>
            <w:tcW w:w="4677" w:type="dxa"/>
          </w:tcPr>
          <w:p w:rsidR="00C8549F" w:rsidRDefault="00C8549F" w:rsidP="008057D9">
            <w:r>
              <w:t>Стоматологический кабинет</w:t>
            </w:r>
          </w:p>
        </w:tc>
        <w:tc>
          <w:tcPr>
            <w:tcW w:w="3968" w:type="dxa"/>
          </w:tcPr>
          <w:p w:rsidR="00C8549F" w:rsidRDefault="00C8549F" w:rsidP="0022587D">
            <w:r>
              <w:t xml:space="preserve">г.Камешково, ул.Школьная,  6 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 w:rsidP="008057D9">
            <w:pPr>
              <w:jc w:val="center"/>
            </w:pPr>
            <w:r>
              <w:t xml:space="preserve">22 </w:t>
            </w:r>
          </w:p>
        </w:tc>
        <w:tc>
          <w:tcPr>
            <w:tcW w:w="991" w:type="dxa"/>
          </w:tcPr>
          <w:p w:rsidR="00C8549F" w:rsidRDefault="00C8549F" w:rsidP="0022587D">
            <w:pPr>
              <w:jc w:val="center"/>
            </w:pPr>
            <w:hyperlink w:anchor="Схема221" w:history="1">
              <w:r w:rsidRPr="00036253">
                <w:rPr>
                  <w:rStyle w:val="Hyperlink"/>
                </w:rPr>
                <w:t>2-</w:t>
              </w:r>
              <w:r>
                <w:rPr>
                  <w:rStyle w:val="Hyperlink"/>
                </w:rPr>
                <w:t>2</w:t>
              </w:r>
              <w:r w:rsidRPr="00036253">
                <w:rPr>
                  <w:rStyle w:val="Hyperlink"/>
                </w:rPr>
                <w:t>2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Кабинет офтальмолога</w:t>
            </w:r>
          </w:p>
        </w:tc>
        <w:tc>
          <w:tcPr>
            <w:tcW w:w="3968" w:type="dxa"/>
          </w:tcPr>
          <w:p w:rsidR="00C8549F" w:rsidRDefault="00C8549F" w:rsidP="0022587D">
            <w:r>
              <w:t xml:space="preserve">г.Камешково, ул.Свердлова,  17а  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 w:rsidP="00D9282C">
            <w:pPr>
              <w:jc w:val="center"/>
            </w:pPr>
            <w:r>
              <w:t>23</w:t>
            </w:r>
          </w:p>
        </w:tc>
        <w:tc>
          <w:tcPr>
            <w:tcW w:w="991" w:type="dxa"/>
          </w:tcPr>
          <w:p w:rsidR="00C8549F" w:rsidRDefault="00C8549F" w:rsidP="0022587D">
            <w:pPr>
              <w:jc w:val="center"/>
            </w:pPr>
            <w:hyperlink w:anchor="Схема222" w:history="1">
              <w:r w:rsidRPr="00036253">
                <w:rPr>
                  <w:rStyle w:val="Hyperlink"/>
                </w:rPr>
                <w:t>2-2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«Отдел милосердия» ГБУ социального обслуживания Владимирской области «Камешковский центр комплексного социального обслуживания населения»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район, </w:t>
            </w:r>
          </w:p>
          <w:p w:rsidR="00C8549F" w:rsidRDefault="00C8549F">
            <w:r>
              <w:t xml:space="preserve">п. им. М. Горького, </w:t>
            </w:r>
          </w:p>
          <w:p w:rsidR="00C8549F" w:rsidRDefault="00C8549F">
            <w:r>
              <w:t xml:space="preserve">ул. Мириманова,  2  </w:t>
            </w:r>
          </w:p>
        </w:tc>
      </w:tr>
      <w:tr w:rsidR="00C8549F" w:rsidTr="008057D9">
        <w:tc>
          <w:tcPr>
            <w:tcW w:w="534" w:type="dxa"/>
          </w:tcPr>
          <w:p w:rsidR="00C8549F" w:rsidRDefault="00C8549F" w:rsidP="00D9282C">
            <w:pPr>
              <w:jc w:val="center"/>
            </w:pPr>
            <w:r>
              <w:t>24</w:t>
            </w:r>
          </w:p>
        </w:tc>
        <w:tc>
          <w:tcPr>
            <w:tcW w:w="991" w:type="dxa"/>
          </w:tcPr>
          <w:p w:rsidR="00C8549F" w:rsidRDefault="00C8549F" w:rsidP="0022587D">
            <w:pPr>
              <w:jc w:val="center"/>
            </w:pPr>
            <w:hyperlink w:anchor="Схема223" w:history="1">
              <w:r w:rsidRPr="00036253">
                <w:rPr>
                  <w:rStyle w:val="Hyperlink"/>
                </w:rPr>
                <w:t>2-2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4677" w:type="dxa"/>
          </w:tcPr>
          <w:p w:rsidR="00C8549F" w:rsidRDefault="00C8549F">
            <w:r>
              <w:t>Отдел ГКУ социального обслуживания Владимирской области «Камешковский социально - реабилитационный центр для несовершеннолетних»</w:t>
            </w:r>
          </w:p>
        </w:tc>
        <w:tc>
          <w:tcPr>
            <w:tcW w:w="3968" w:type="dxa"/>
          </w:tcPr>
          <w:p w:rsidR="00C8549F" w:rsidRDefault="00C8549F">
            <w:r>
              <w:t xml:space="preserve">Камешковский район, </w:t>
            </w:r>
          </w:p>
          <w:p w:rsidR="00C8549F" w:rsidRDefault="00C8549F">
            <w:r>
              <w:t xml:space="preserve">п. им. М. Горького, </w:t>
            </w:r>
          </w:p>
          <w:p w:rsidR="00C8549F" w:rsidRDefault="00C8549F">
            <w:r>
              <w:t xml:space="preserve">ул.Шоссейная,  4а  </w:t>
            </w:r>
          </w:p>
        </w:tc>
      </w:tr>
    </w:tbl>
    <w:p w:rsidR="00C8549F" w:rsidRDefault="00C8549F" w:rsidP="0052796C">
      <w:pPr>
        <w:ind w:left="720"/>
        <w:rPr>
          <w:sz w:val="28"/>
          <w:szCs w:val="28"/>
        </w:rPr>
      </w:pPr>
    </w:p>
    <w:p w:rsidR="00C8549F" w:rsidRDefault="00C8549F" w:rsidP="0052796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Объекты спорта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1"/>
        <w:gridCol w:w="4677"/>
        <w:gridCol w:w="3968"/>
      </w:tblGrid>
      <w:tr w:rsidR="00C8549F" w:rsidTr="0052796C">
        <w:tc>
          <w:tcPr>
            <w:tcW w:w="535" w:type="dxa"/>
          </w:tcPr>
          <w:p w:rsidR="00C8549F" w:rsidRDefault="00C8549F">
            <w:pPr>
              <w:ind w:right="-41"/>
              <w:jc w:val="center"/>
            </w:pPr>
            <w:r>
              <w:t>№ п/п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r>
              <w:t>№</w:t>
            </w:r>
          </w:p>
          <w:p w:rsidR="00C8549F" w:rsidRDefault="00C8549F">
            <w:pPr>
              <w:jc w:val="center"/>
            </w:pPr>
            <w:r>
              <w:t>схемы</w:t>
            </w:r>
          </w:p>
        </w:tc>
        <w:tc>
          <w:tcPr>
            <w:tcW w:w="4678" w:type="dxa"/>
          </w:tcPr>
          <w:p w:rsidR="00C8549F" w:rsidRDefault="00C8549F">
            <w:pPr>
              <w:jc w:val="center"/>
            </w:pPr>
            <w:r>
              <w:t>Название  учреждения</w:t>
            </w:r>
          </w:p>
        </w:tc>
        <w:tc>
          <w:tcPr>
            <w:tcW w:w="3969" w:type="dxa"/>
          </w:tcPr>
          <w:p w:rsidR="00C8549F" w:rsidRDefault="00C8549F">
            <w:pPr>
              <w:jc w:val="center"/>
            </w:pPr>
            <w:r>
              <w:t>Адрес  учреждения</w:t>
            </w:r>
          </w:p>
        </w:tc>
      </w:tr>
      <w:tr w:rsidR="00C8549F" w:rsidTr="0052796C">
        <w:trPr>
          <w:trHeight w:val="583"/>
        </w:trPr>
        <w:tc>
          <w:tcPr>
            <w:tcW w:w="535" w:type="dxa"/>
          </w:tcPr>
          <w:p w:rsidR="00C8549F" w:rsidRDefault="00C8549F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31" w:history="1">
              <w:r w:rsidRPr="00036253">
                <w:rPr>
                  <w:rStyle w:val="Hyperlink"/>
                </w:rPr>
                <w:t>3-1</w:t>
              </w:r>
            </w:hyperlink>
          </w:p>
        </w:tc>
        <w:tc>
          <w:tcPr>
            <w:tcW w:w="4678" w:type="dxa"/>
          </w:tcPr>
          <w:p w:rsidR="00C8549F" w:rsidRDefault="00C8549F">
            <w:r>
              <w:t>МСУ стадион «Труд»</w:t>
            </w:r>
          </w:p>
          <w:p w:rsidR="00C8549F" w:rsidRDefault="00C8549F"/>
        </w:tc>
        <w:tc>
          <w:tcPr>
            <w:tcW w:w="3969" w:type="dxa"/>
          </w:tcPr>
          <w:p w:rsidR="00C8549F" w:rsidRDefault="00C8549F">
            <w:r>
              <w:t xml:space="preserve">г.Камешково, ул.Смурова  </w:t>
            </w:r>
          </w:p>
        </w:tc>
      </w:tr>
    </w:tbl>
    <w:p w:rsidR="00C8549F" w:rsidRDefault="00C8549F" w:rsidP="0052796C">
      <w:pPr>
        <w:ind w:left="720"/>
        <w:rPr>
          <w:sz w:val="28"/>
          <w:szCs w:val="28"/>
        </w:rPr>
      </w:pPr>
    </w:p>
    <w:p w:rsidR="00C8549F" w:rsidRDefault="00C8549F" w:rsidP="0052796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массовых скоплений граждан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1"/>
        <w:gridCol w:w="4677"/>
        <w:gridCol w:w="3968"/>
      </w:tblGrid>
      <w:tr w:rsidR="00C8549F" w:rsidTr="0052796C">
        <w:tc>
          <w:tcPr>
            <w:tcW w:w="535" w:type="dxa"/>
          </w:tcPr>
          <w:p w:rsidR="00C8549F" w:rsidRDefault="00C8549F">
            <w:pPr>
              <w:ind w:right="-41"/>
              <w:jc w:val="center"/>
            </w:pPr>
            <w:r>
              <w:t>№ п/п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r>
              <w:t>№</w:t>
            </w:r>
          </w:p>
          <w:p w:rsidR="00C8549F" w:rsidRDefault="00C8549F">
            <w:pPr>
              <w:jc w:val="center"/>
            </w:pPr>
            <w:r>
              <w:t>схемы</w:t>
            </w:r>
          </w:p>
        </w:tc>
        <w:tc>
          <w:tcPr>
            <w:tcW w:w="4678" w:type="dxa"/>
          </w:tcPr>
          <w:p w:rsidR="00C8549F" w:rsidRDefault="00C8549F">
            <w:pPr>
              <w:jc w:val="center"/>
            </w:pPr>
            <w:r>
              <w:t>Название  объекта</w:t>
            </w:r>
          </w:p>
        </w:tc>
        <w:tc>
          <w:tcPr>
            <w:tcW w:w="3969" w:type="dxa"/>
          </w:tcPr>
          <w:p w:rsidR="00C8549F" w:rsidRDefault="00C8549F">
            <w:pPr>
              <w:jc w:val="center"/>
            </w:pPr>
            <w:r>
              <w:t>Адрес  учреждения</w:t>
            </w:r>
          </w:p>
        </w:tc>
      </w:tr>
      <w:tr w:rsidR="00C8549F" w:rsidTr="0052796C">
        <w:trPr>
          <w:trHeight w:val="583"/>
        </w:trPr>
        <w:tc>
          <w:tcPr>
            <w:tcW w:w="535" w:type="dxa"/>
          </w:tcPr>
          <w:p w:rsidR="00C8549F" w:rsidRDefault="00C8549F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C8549F" w:rsidRDefault="00C8549F">
            <w:pPr>
              <w:jc w:val="center"/>
            </w:pPr>
            <w:hyperlink w:anchor="Схема41" w:history="1">
              <w:r w:rsidRPr="00036253">
                <w:rPr>
                  <w:rStyle w:val="Hyperlink"/>
                </w:rPr>
                <w:t>4-1</w:t>
              </w:r>
            </w:hyperlink>
          </w:p>
        </w:tc>
        <w:tc>
          <w:tcPr>
            <w:tcW w:w="4678" w:type="dxa"/>
          </w:tcPr>
          <w:p w:rsidR="00C8549F" w:rsidRDefault="00C8549F">
            <w:r>
              <w:t xml:space="preserve">Площадь им. Ленина                                                                          </w:t>
            </w:r>
          </w:p>
        </w:tc>
        <w:tc>
          <w:tcPr>
            <w:tcW w:w="3969" w:type="dxa"/>
          </w:tcPr>
          <w:p w:rsidR="00C8549F" w:rsidRDefault="00C8549F">
            <w:r>
              <w:t xml:space="preserve">г.Камешково, ул. Карла Либкнехта  </w:t>
            </w:r>
          </w:p>
        </w:tc>
      </w:tr>
    </w:tbl>
    <w:p w:rsidR="00C8549F" w:rsidRDefault="00C8549F" w:rsidP="00055E93"/>
    <w:sectPr w:rsidR="00C8549F" w:rsidSect="007B622C">
      <w:headerReference w:type="default" r:id="rId12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9F" w:rsidRDefault="00C8549F" w:rsidP="007B622C">
      <w:r>
        <w:separator/>
      </w:r>
    </w:p>
  </w:endnote>
  <w:endnote w:type="continuationSeparator" w:id="0">
    <w:p w:rsidR="00C8549F" w:rsidRDefault="00C8549F" w:rsidP="007B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9F" w:rsidRDefault="00C8549F" w:rsidP="007B622C">
      <w:r>
        <w:separator/>
      </w:r>
    </w:p>
  </w:footnote>
  <w:footnote w:type="continuationSeparator" w:id="0">
    <w:p w:rsidR="00C8549F" w:rsidRDefault="00C8549F" w:rsidP="007B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9F" w:rsidRDefault="00C8549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8549F" w:rsidRDefault="00C854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E88"/>
    <w:multiLevelType w:val="hybridMultilevel"/>
    <w:tmpl w:val="D340CAB6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B72B34"/>
    <w:multiLevelType w:val="hybridMultilevel"/>
    <w:tmpl w:val="77EAD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894535"/>
    <w:multiLevelType w:val="hybridMultilevel"/>
    <w:tmpl w:val="D71250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742"/>
    <w:rsid w:val="00012ED7"/>
    <w:rsid w:val="0003126C"/>
    <w:rsid w:val="00036253"/>
    <w:rsid w:val="00051A05"/>
    <w:rsid w:val="00055E93"/>
    <w:rsid w:val="00096220"/>
    <w:rsid w:val="000B1EC2"/>
    <w:rsid w:val="000B4B6A"/>
    <w:rsid w:val="000C6E71"/>
    <w:rsid w:val="000E2CC6"/>
    <w:rsid w:val="000E3290"/>
    <w:rsid w:val="001079F0"/>
    <w:rsid w:val="00152671"/>
    <w:rsid w:val="00155AC2"/>
    <w:rsid w:val="001571B0"/>
    <w:rsid w:val="00162170"/>
    <w:rsid w:val="0016276F"/>
    <w:rsid w:val="00190918"/>
    <w:rsid w:val="001E23B3"/>
    <w:rsid w:val="0022587D"/>
    <w:rsid w:val="002548FE"/>
    <w:rsid w:val="002C7EF7"/>
    <w:rsid w:val="00334A38"/>
    <w:rsid w:val="003C6773"/>
    <w:rsid w:val="003D166C"/>
    <w:rsid w:val="003D174D"/>
    <w:rsid w:val="003F07DB"/>
    <w:rsid w:val="004106AF"/>
    <w:rsid w:val="004C0EFA"/>
    <w:rsid w:val="0052796C"/>
    <w:rsid w:val="00597742"/>
    <w:rsid w:val="005B253A"/>
    <w:rsid w:val="005F1867"/>
    <w:rsid w:val="00692052"/>
    <w:rsid w:val="00722AF5"/>
    <w:rsid w:val="00733C29"/>
    <w:rsid w:val="007408D3"/>
    <w:rsid w:val="00751E9F"/>
    <w:rsid w:val="007609B2"/>
    <w:rsid w:val="007973EA"/>
    <w:rsid w:val="007B533E"/>
    <w:rsid w:val="007B622C"/>
    <w:rsid w:val="007E1767"/>
    <w:rsid w:val="008057D9"/>
    <w:rsid w:val="00830ED2"/>
    <w:rsid w:val="008663FE"/>
    <w:rsid w:val="00882745"/>
    <w:rsid w:val="00885904"/>
    <w:rsid w:val="008B221D"/>
    <w:rsid w:val="008E2069"/>
    <w:rsid w:val="00927B11"/>
    <w:rsid w:val="00953A3D"/>
    <w:rsid w:val="00953FFC"/>
    <w:rsid w:val="00987E90"/>
    <w:rsid w:val="00A11B1A"/>
    <w:rsid w:val="00A506B3"/>
    <w:rsid w:val="00A657B4"/>
    <w:rsid w:val="00A73B89"/>
    <w:rsid w:val="00A94687"/>
    <w:rsid w:val="00AB47AE"/>
    <w:rsid w:val="00AC65A1"/>
    <w:rsid w:val="00AE1AA4"/>
    <w:rsid w:val="00B2598E"/>
    <w:rsid w:val="00B4719B"/>
    <w:rsid w:val="00B54133"/>
    <w:rsid w:val="00B95E1A"/>
    <w:rsid w:val="00BB0B9F"/>
    <w:rsid w:val="00BB45BE"/>
    <w:rsid w:val="00BC751E"/>
    <w:rsid w:val="00BE7DB0"/>
    <w:rsid w:val="00BF0211"/>
    <w:rsid w:val="00C27755"/>
    <w:rsid w:val="00C62DF3"/>
    <w:rsid w:val="00C71BEE"/>
    <w:rsid w:val="00C72B9B"/>
    <w:rsid w:val="00C8549F"/>
    <w:rsid w:val="00C85F90"/>
    <w:rsid w:val="00CA5A76"/>
    <w:rsid w:val="00CB1C92"/>
    <w:rsid w:val="00D31184"/>
    <w:rsid w:val="00D73645"/>
    <w:rsid w:val="00D9282C"/>
    <w:rsid w:val="00DC0443"/>
    <w:rsid w:val="00DC1F08"/>
    <w:rsid w:val="00E13884"/>
    <w:rsid w:val="00E14829"/>
    <w:rsid w:val="00E2391F"/>
    <w:rsid w:val="00E24D91"/>
    <w:rsid w:val="00E84329"/>
    <w:rsid w:val="00EA2FB7"/>
    <w:rsid w:val="00EB5F90"/>
    <w:rsid w:val="00EC5D87"/>
    <w:rsid w:val="00ED005D"/>
    <w:rsid w:val="00ED26AC"/>
    <w:rsid w:val="00EF45EF"/>
    <w:rsid w:val="00F20988"/>
    <w:rsid w:val="00F3506C"/>
    <w:rsid w:val="00F4155B"/>
    <w:rsid w:val="00F46DC3"/>
    <w:rsid w:val="00F507F6"/>
    <w:rsid w:val="00F90923"/>
    <w:rsid w:val="00F9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742"/>
    <w:pPr>
      <w:keepNext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7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9774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977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B622C"/>
    <w:pPr>
      <w:ind w:left="1416" w:firstLine="708"/>
      <w:jc w:val="right"/>
    </w:pPr>
    <w:rPr>
      <w:szCs w:val="20"/>
    </w:rPr>
  </w:style>
  <w:style w:type="character" w:styleId="Hyperlink">
    <w:name w:val="Hyperlink"/>
    <w:basedOn w:val="DefaultParagraphFont"/>
    <w:uiPriority w:val="99"/>
    <w:rsid w:val="007B622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6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2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B6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22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106AF"/>
    <w:rPr>
      <w:rFonts w:cs="Times New Roman"/>
    </w:rPr>
  </w:style>
  <w:style w:type="paragraph" w:customStyle="1" w:styleId="ConsPlusNormal">
    <w:name w:val="ConsPlusNormal"/>
    <w:uiPriority w:val="99"/>
    <w:rsid w:val="00DC1F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Normal"/>
    <w:uiPriority w:val="99"/>
    <w:rsid w:val="00F209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20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155AC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Rusakova.ADMKAM\&#1056;&#1072;&#1073;&#1086;&#1095;&#1080;&#1081;%20&#1089;&#1090;&#1086;&#1083;\&#1055;&#1086;&#1090;&#1088;&#1077;&#1073;&#1080;&#1090;&#1077;&#1083;&#1100;-&#1089;&#1082;&#1080;&#1081;%20&#1088;&#1099;&#1085;&#1086;&#1082;\&#1040;&#1083;&#1082;&#1086;&#1075;&#1086;&#1083;&#1100;&#1085;&#1072;&#1103;%20&#1087;&#1088;&#1086;&#1076;&#1091;&#1082;&#1094;&#1080;&#1103;\&#1055;&#1086;&#1076;&#1075;&#1086;&#1090;&#1086;&#1074;&#1082;&#1072;%20&#1087;&#1086;&#1089;&#1090;&#1072;&#1085;&#1086;&#1074;&#1083;&#1077;&#1085;&#1080;&#1103;%20&#1087;&#1086;%20&#1086;&#1087;&#1088;&#1077;&#1076;&#1077;&#1083;&#1077;&#1085;&#1080;&#1102;%20&#1087;&#1088;&#1080;&#1083;&#1077;&#1075;&#1072;&#1102;&#1097;&#1080;&#1093;%20&#1075;&#1088;&#1072;&#1085;&#1080;&#1094;\&#1052;&#1077;&#1090;&#1086;&#1076;&#1080;&#1095;&#1077;&#1089;&#1082;&#1080;&#1077;%20&#1088;&#1077;&#1082;&#1086;&#1084;&#1077;&#1085;&#1076;&#1072;&#1094;&#1080;&#1080;\&#1055;&#1088;&#1080;&#1083;&#1086;&#1078;&#1077;&#1085;&#1080;&#1077;%20&#8470;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Rusakova.ADMKAM\&#1056;&#1072;&#1073;&#1086;&#1095;&#1080;&#1081;%20&#1089;&#1090;&#1086;&#1083;\&#1055;&#1086;&#1090;&#1088;&#1077;&#1073;&#1080;&#1090;&#1077;&#1083;&#1100;-&#1089;&#1082;&#1080;&#1081;%20&#1088;&#1099;&#1085;&#1086;&#1082;\&#1040;&#1083;&#1082;&#1086;&#1075;&#1086;&#1083;&#1100;&#1085;&#1072;&#1103;%20&#1087;&#1088;&#1086;&#1076;&#1091;&#1082;&#1094;&#1080;&#1103;\&#1055;&#1086;&#1076;&#1075;&#1086;&#1090;&#1086;&#1074;&#1082;&#1072;%20&#1087;&#1086;&#1089;&#1090;&#1072;&#1085;&#1086;&#1074;&#1083;&#1077;&#1085;&#1080;&#1103;%20&#1087;&#1086;%20&#1086;&#1087;&#1088;&#1077;&#1076;&#1077;&#1083;&#1077;&#1085;&#1080;&#1102;%20&#1087;&#1088;&#1080;&#1083;&#1077;&#1075;&#1072;&#1102;&#1097;&#1080;&#1093;%20&#1075;&#1088;&#1072;&#1085;&#1080;&#1094;\&#1052;&#1077;&#1090;&#1086;&#1076;&#1080;&#1095;&#1077;&#1089;&#1082;&#1080;&#1077;%20&#1088;&#1077;&#1082;&#1086;&#1084;&#1077;&#1085;&#1076;&#1072;&#1094;&#1080;&#1080;\&#1055;&#1088;&#1080;&#1083;&#1086;&#1078;&#1077;&#1085;&#1080;&#1077;%20&#8470;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usakova.ADMKAM\&#1056;&#1072;&#1073;&#1086;&#1095;&#1080;&#1081;%20&#1089;&#1090;&#1086;&#1083;\&#1055;&#1086;&#1090;&#1088;&#1077;&#1073;&#1080;&#1090;&#1077;&#1083;&#1100;-&#1089;&#1082;&#1080;&#1081;%20&#1088;&#1099;&#1085;&#1086;&#1082;\&#1040;&#1083;&#1082;&#1086;&#1075;&#1086;&#1083;&#1100;&#1085;&#1072;&#1103;%20&#1087;&#1088;&#1086;&#1076;&#1091;&#1082;&#1094;&#1080;&#1103;\&#1055;&#1086;&#1076;&#1075;&#1086;&#1090;&#1086;&#1074;&#1082;&#1072;%20&#1087;&#1086;&#1089;&#1090;&#1072;&#1085;&#1086;&#1074;&#1083;&#1077;&#1085;&#1080;&#1103;%20&#1087;&#1086;%20&#1086;&#1087;&#1088;&#1077;&#1076;&#1077;&#1083;&#1077;&#1085;&#1080;&#1102;%20&#1087;&#1088;&#1080;&#1083;&#1077;&#1075;&#1072;&#1102;&#1097;&#1080;&#1093;%20&#1075;&#1088;&#1072;&#1085;&#1080;&#1094;\&#1052;&#1077;&#1090;&#1086;&#1076;&#1080;&#1095;&#1077;&#1089;&#1082;&#1080;&#1077;%20&#1088;&#1077;&#1082;&#1086;&#1084;&#1077;&#1085;&#1076;&#1072;&#1094;&#1080;&#1080;\&#1055;&#1088;&#1080;&#1083;&#1086;&#1078;&#1077;&#1085;&#1080;&#1077;%20&#8470;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2015</Words>
  <Characters>11488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Spiridonoff</dc:creator>
  <cp:keywords/>
  <dc:description/>
  <cp:lastModifiedBy>Nesterenco</cp:lastModifiedBy>
  <cp:revision>2</cp:revision>
  <cp:lastPrinted>2014-12-03T06:31:00Z</cp:lastPrinted>
  <dcterms:created xsi:type="dcterms:W3CDTF">2014-12-09T08:23:00Z</dcterms:created>
  <dcterms:modified xsi:type="dcterms:W3CDTF">2014-12-09T08:23:00Z</dcterms:modified>
</cp:coreProperties>
</file>